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2C" w:rsidRDefault="00F03D2C" w:rsidP="005B52EF">
      <w:pPr>
        <w:tabs>
          <w:tab w:val="left" w:pos="5954"/>
          <w:tab w:val="left" w:pos="6379"/>
        </w:tabs>
        <w:spacing w:after="0"/>
        <w:ind w:left="4536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                  Приложение</w:t>
      </w:r>
      <w:r w:rsidRPr="0000059D">
        <w:rPr>
          <w:rFonts w:ascii="Times New Roman CYR" w:hAnsi="Times New Roman CYR"/>
        </w:rPr>
        <w:t xml:space="preserve"> </w:t>
      </w:r>
    </w:p>
    <w:p w:rsidR="00F03D2C" w:rsidRPr="0000059D" w:rsidRDefault="00F03D2C" w:rsidP="005B52EF">
      <w:pPr>
        <w:tabs>
          <w:tab w:val="left" w:pos="5954"/>
          <w:tab w:val="left" w:pos="6379"/>
        </w:tabs>
        <w:spacing w:after="0"/>
        <w:ind w:left="4536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к решению территориальной избирательной комиссии Карасунская г. Краснодара</w:t>
      </w:r>
      <w:r w:rsidRPr="0000059D">
        <w:rPr>
          <w:rFonts w:ascii="Times New Roman CYR" w:hAnsi="Times New Roman CYR"/>
        </w:rPr>
        <w:t xml:space="preserve"> </w:t>
      </w:r>
    </w:p>
    <w:p w:rsidR="00F03D2C" w:rsidRPr="00A84807" w:rsidRDefault="00F03D2C" w:rsidP="005B52EF">
      <w:pPr>
        <w:tabs>
          <w:tab w:val="left" w:pos="5954"/>
        </w:tabs>
        <w:spacing w:after="0"/>
        <w:ind w:left="4536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от 12.05.2017</w:t>
      </w:r>
      <w:r w:rsidRPr="00537444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года</w:t>
      </w:r>
      <w:r w:rsidRPr="00537444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№ 17/142</w:t>
      </w:r>
    </w:p>
    <w:p w:rsidR="00F03D2C" w:rsidRPr="00A84807" w:rsidRDefault="00F03D2C" w:rsidP="00454A8E">
      <w:pPr>
        <w:spacing w:after="0"/>
        <w:rPr>
          <w:rFonts w:ascii="Times New Roman CYR" w:hAnsi="Times New Roman CYR"/>
        </w:rPr>
      </w:pPr>
    </w:p>
    <w:p w:rsidR="00F03D2C" w:rsidRDefault="00F03D2C" w:rsidP="00454A8E">
      <w:pPr>
        <w:spacing w:after="0"/>
        <w:ind w:firstLine="851"/>
        <w:jc w:val="center"/>
        <w:rPr>
          <w:b/>
          <w:bCs/>
        </w:rPr>
      </w:pPr>
      <w:r w:rsidRPr="004F616E">
        <w:rPr>
          <w:rFonts w:ascii="Times New Roman CYR" w:hAnsi="Times New Roman CYR"/>
          <w:b/>
        </w:rPr>
        <w:t xml:space="preserve">Список кандидатур, </w:t>
      </w:r>
      <w:r>
        <w:rPr>
          <w:rFonts w:ascii="Times New Roman CYR" w:hAnsi="Times New Roman CYR"/>
          <w:b/>
        </w:rPr>
        <w:t xml:space="preserve">предложенных для зачисления </w:t>
      </w:r>
      <w:r w:rsidRPr="004F616E">
        <w:rPr>
          <w:rFonts w:ascii="Times New Roman CYR" w:hAnsi="Times New Roman CYR"/>
          <w:b/>
        </w:rPr>
        <w:t>в</w:t>
      </w:r>
      <w:r w:rsidRPr="004F616E">
        <w:rPr>
          <w:rFonts w:ascii="Times New Roman CYR" w:hAnsi="Times New Roman CYR"/>
          <w:b/>
          <w:sz w:val="32"/>
        </w:rPr>
        <w:t xml:space="preserve"> </w:t>
      </w:r>
      <w:r w:rsidRPr="004F616E">
        <w:rPr>
          <w:b/>
          <w:bCs/>
        </w:rPr>
        <w:t>резерв составов участковых комиссий</w:t>
      </w:r>
    </w:p>
    <w:p w:rsidR="00F03D2C" w:rsidRPr="00454A8E" w:rsidRDefault="00F03D2C" w:rsidP="00454A8E">
      <w:pPr>
        <w:spacing w:after="0"/>
        <w:ind w:firstLine="851"/>
        <w:jc w:val="center"/>
        <w:rPr>
          <w:b/>
          <w:bCs/>
        </w:rPr>
      </w:pPr>
    </w:p>
    <w:tbl>
      <w:tblPr>
        <w:tblW w:w="1092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0"/>
        <w:gridCol w:w="3396"/>
        <w:gridCol w:w="5320"/>
        <w:gridCol w:w="1260"/>
      </w:tblGrid>
      <w:tr w:rsidR="00F03D2C" w:rsidRPr="007E4383" w:rsidTr="00A662E3">
        <w:trPr>
          <w:trHeight w:val="851"/>
        </w:trPr>
        <w:tc>
          <w:tcPr>
            <w:tcW w:w="950" w:type="dxa"/>
          </w:tcPr>
          <w:p w:rsidR="00F03D2C" w:rsidRPr="00A662E3" w:rsidRDefault="00F03D2C" w:rsidP="00A662E3">
            <w:pPr>
              <w:spacing w:after="0" w:line="240" w:lineRule="auto"/>
              <w:ind w:left="36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b/>
                <w:bCs/>
                <w:color w:val="000000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b/>
                <w:bCs/>
                <w:color w:val="000000"/>
                <w:sz w:val="24"/>
                <w:szCs w:val="24"/>
                <w:lang w:eastAsia="ru-RU"/>
              </w:rPr>
              <w:t>Субъект выдвижения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b/>
                <w:bCs/>
                <w:color w:val="000000"/>
                <w:sz w:val="24"/>
                <w:szCs w:val="24"/>
                <w:lang w:eastAsia="ru-RU"/>
              </w:rPr>
              <w:t>Номер участка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Галицкая Ирина Викторовна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A662E3">
              <w:rPr>
                <w:color w:val="000000"/>
                <w:sz w:val="24"/>
                <w:szCs w:val="24"/>
              </w:rPr>
              <w:t>обрание избирателей по месту жительства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2102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Кузнецова Ирина Юрьевна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политическая партия-Краснодарское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2102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Гирник Марина Николаевна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A662E3">
              <w:rPr>
                <w:color w:val="000000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2102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Гребенева Елена Георгиевна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A662E3">
              <w:rPr>
                <w:color w:val="000000"/>
                <w:sz w:val="24"/>
                <w:szCs w:val="24"/>
              </w:rPr>
              <w:t>олитическая партия-Региональное отделение в Краснодарском крае Политической партии ГРАЖДАНСКАЯ ПОЗИЦИЯ</w:t>
            </w:r>
          </w:p>
        </w:tc>
        <w:tc>
          <w:tcPr>
            <w:tcW w:w="1260" w:type="dxa"/>
            <w:vAlign w:val="center"/>
          </w:tcPr>
          <w:p w:rsidR="00F03D2C" w:rsidRPr="00A662E3" w:rsidRDefault="00F03D2C" w:rsidP="00A662E3">
            <w:pPr>
              <w:jc w:val="both"/>
              <w:rPr>
                <w:sz w:val="24"/>
                <w:szCs w:val="24"/>
              </w:rPr>
            </w:pPr>
            <w:r w:rsidRPr="00A662E3">
              <w:rPr>
                <w:sz w:val="24"/>
                <w:szCs w:val="24"/>
              </w:rPr>
              <w:t>2103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Коваленко Вячеслав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A662E3">
              <w:rPr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260" w:type="dxa"/>
            <w:vAlign w:val="center"/>
          </w:tcPr>
          <w:p w:rsidR="00F03D2C" w:rsidRPr="00A662E3" w:rsidRDefault="00F03D2C" w:rsidP="00A662E3">
            <w:pPr>
              <w:jc w:val="both"/>
              <w:rPr>
                <w:sz w:val="24"/>
                <w:szCs w:val="24"/>
              </w:rPr>
            </w:pPr>
            <w:r w:rsidRPr="00A662E3">
              <w:rPr>
                <w:sz w:val="24"/>
                <w:szCs w:val="24"/>
              </w:rPr>
              <w:t>2104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Авдеев Евгений Викторович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260" w:type="dxa"/>
            <w:vAlign w:val="center"/>
          </w:tcPr>
          <w:p w:rsidR="00F03D2C" w:rsidRPr="00A662E3" w:rsidRDefault="00F03D2C" w:rsidP="00A662E3">
            <w:pPr>
              <w:jc w:val="both"/>
              <w:rPr>
                <w:sz w:val="24"/>
                <w:szCs w:val="24"/>
              </w:rPr>
            </w:pPr>
            <w:r w:rsidRPr="00A662E3">
              <w:rPr>
                <w:sz w:val="24"/>
                <w:szCs w:val="24"/>
              </w:rPr>
              <w:t>2104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  <w:vAlign w:val="center"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Авилова Юлия Владимировна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A662E3">
              <w:rPr>
                <w:color w:val="000000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260" w:type="dxa"/>
            <w:vAlign w:val="center"/>
          </w:tcPr>
          <w:p w:rsidR="00F03D2C" w:rsidRPr="00A662E3" w:rsidRDefault="00F03D2C" w:rsidP="00A662E3">
            <w:pPr>
              <w:jc w:val="both"/>
              <w:rPr>
                <w:sz w:val="24"/>
                <w:szCs w:val="24"/>
              </w:rPr>
            </w:pPr>
            <w:r w:rsidRPr="00A662E3">
              <w:rPr>
                <w:sz w:val="24"/>
                <w:szCs w:val="24"/>
              </w:rPr>
              <w:t>2107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Шиянова Виктория Сергеевна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A662E3">
              <w:rPr>
                <w:color w:val="000000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260" w:type="dxa"/>
            <w:vAlign w:val="center"/>
          </w:tcPr>
          <w:p w:rsidR="00F03D2C" w:rsidRPr="00A662E3" w:rsidRDefault="00F03D2C" w:rsidP="00A662E3">
            <w:pPr>
              <w:jc w:val="both"/>
              <w:rPr>
                <w:sz w:val="24"/>
                <w:szCs w:val="24"/>
              </w:rPr>
            </w:pPr>
            <w:r w:rsidRPr="00A662E3">
              <w:rPr>
                <w:sz w:val="24"/>
                <w:szCs w:val="24"/>
              </w:rPr>
              <w:t>2107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Плаз Анастасия Игоревна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жительства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2107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Бевзюк Максим Владимирович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A662E3">
              <w:rPr>
                <w:color w:val="000000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260" w:type="dxa"/>
            <w:vAlign w:val="center"/>
          </w:tcPr>
          <w:p w:rsidR="00F03D2C" w:rsidRPr="00A662E3" w:rsidRDefault="00F03D2C" w:rsidP="00A662E3">
            <w:pPr>
              <w:jc w:val="both"/>
              <w:rPr>
                <w:sz w:val="24"/>
                <w:szCs w:val="24"/>
              </w:rPr>
            </w:pPr>
            <w:r w:rsidRPr="00A662E3">
              <w:rPr>
                <w:sz w:val="24"/>
                <w:szCs w:val="24"/>
              </w:rPr>
              <w:t>2108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Гавриленко Юлия Николаевна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2109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Морозова-Гуляева Юлия Борисовна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A662E3">
              <w:rPr>
                <w:color w:val="000000"/>
                <w:sz w:val="24"/>
                <w:szCs w:val="24"/>
              </w:rPr>
              <w:t>олитическая партия – 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2109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Слабая Надежда Константиновна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2109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Шавохина Сабина Мелконовна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2109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Рудик Зоя Алексеевна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2109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Абросимова Роза Ивановна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2109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Ефремова Елена Ивановна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2109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Маркарян Тамара Акоповна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454A8E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2110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Курдюков Денис Георгиевич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2111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Кузнецова Анастасия Николаевна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политическая партия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662E3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662E3">
              <w:rPr>
                <w:color w:val="000000"/>
                <w:sz w:val="24"/>
                <w:szCs w:val="24"/>
              </w:rPr>
              <w:t>Региональное отделение ВСЕРОССИЙСКОЙ ПОЛИТИЧЕСКОЙ ПАРТИИ "РОДИНА" в Краснодарском крае</w:t>
            </w:r>
          </w:p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03D2C" w:rsidRPr="00A662E3" w:rsidRDefault="00F03D2C" w:rsidP="00A662E3">
            <w:pPr>
              <w:jc w:val="both"/>
              <w:rPr>
                <w:sz w:val="24"/>
                <w:szCs w:val="24"/>
              </w:rPr>
            </w:pPr>
            <w:r w:rsidRPr="00A662E3">
              <w:rPr>
                <w:sz w:val="24"/>
                <w:szCs w:val="24"/>
              </w:rPr>
              <w:t>2112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Остапенко Яна Евгеньевна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жительства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2113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Радченко Светлана Сергеевна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A662E3">
              <w:rPr>
                <w:color w:val="000000"/>
                <w:sz w:val="24"/>
                <w:szCs w:val="24"/>
              </w:rPr>
              <w:t>олитическая партия – 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2113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Супрун Ирина Алексеевна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  <w:vAlign w:val="center"/>
          </w:tcPr>
          <w:p w:rsidR="00F03D2C" w:rsidRPr="00A662E3" w:rsidRDefault="00F03D2C" w:rsidP="00A662E3">
            <w:pPr>
              <w:jc w:val="both"/>
              <w:rPr>
                <w:sz w:val="24"/>
                <w:szCs w:val="24"/>
              </w:rPr>
            </w:pPr>
            <w:r w:rsidRPr="00A662E3">
              <w:rPr>
                <w:sz w:val="24"/>
                <w:szCs w:val="24"/>
              </w:rPr>
              <w:t>2114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Коток Надежда Валерьевна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  <w:vAlign w:val="center"/>
          </w:tcPr>
          <w:p w:rsidR="00F03D2C" w:rsidRPr="00A662E3" w:rsidRDefault="00F03D2C" w:rsidP="00A662E3">
            <w:pPr>
              <w:jc w:val="both"/>
              <w:rPr>
                <w:sz w:val="24"/>
                <w:szCs w:val="24"/>
              </w:rPr>
            </w:pPr>
            <w:r w:rsidRPr="00A662E3">
              <w:rPr>
                <w:sz w:val="24"/>
                <w:szCs w:val="24"/>
              </w:rPr>
              <w:t>2114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Саломыкова Жанна Сергеевна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2116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Рева Надежда Борисовна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2116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Вакуленко Владимир Иванович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2116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Шевцова Дарья Андреевна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  <w:vAlign w:val="center"/>
          </w:tcPr>
          <w:p w:rsidR="00F03D2C" w:rsidRPr="00A662E3" w:rsidRDefault="00F03D2C" w:rsidP="00A662E3">
            <w:pPr>
              <w:jc w:val="both"/>
              <w:rPr>
                <w:sz w:val="24"/>
                <w:szCs w:val="24"/>
              </w:rPr>
            </w:pPr>
            <w:r w:rsidRPr="00A662E3">
              <w:rPr>
                <w:sz w:val="24"/>
                <w:szCs w:val="24"/>
              </w:rPr>
              <w:t>2118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Немец Евгения Сергеевна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2118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Майстренко Александр Владимирович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2120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B42A64" w:rsidRDefault="00F03D2C" w:rsidP="00B42A64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Пархоменко Элина Влади</w:t>
            </w:r>
            <w:r>
              <w:rPr>
                <w:color w:val="000000"/>
                <w:sz w:val="24"/>
                <w:szCs w:val="24"/>
                <w:lang w:eastAsia="ru-RU"/>
              </w:rPr>
              <w:t>славовна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454A8E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2120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Погодина Ольга Анатольевна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2120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Таратун Вероника Владиславовна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2120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Шахова Юлия Сергеевна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2120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Дулепова Лилия Андреевна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2120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Бердник Татьяна Юрьевна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A662E3">
              <w:rPr>
                <w:color w:val="000000"/>
                <w:sz w:val="24"/>
                <w:szCs w:val="24"/>
              </w:rPr>
              <w:t>олитическая партия – 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2120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Бабий Людмила Леонидовна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A662E3">
              <w:rPr>
                <w:color w:val="000000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260" w:type="dxa"/>
            <w:vAlign w:val="center"/>
          </w:tcPr>
          <w:p w:rsidR="00F03D2C" w:rsidRPr="00A662E3" w:rsidRDefault="00F03D2C" w:rsidP="00A662E3">
            <w:pPr>
              <w:jc w:val="both"/>
              <w:rPr>
                <w:sz w:val="24"/>
                <w:szCs w:val="24"/>
              </w:rPr>
            </w:pPr>
            <w:r w:rsidRPr="00A662E3">
              <w:rPr>
                <w:sz w:val="24"/>
                <w:szCs w:val="24"/>
              </w:rPr>
              <w:t>2124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Каширина Людмила Николаевна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A662E3">
              <w:rPr>
                <w:color w:val="000000"/>
                <w:sz w:val="24"/>
                <w:szCs w:val="24"/>
              </w:rPr>
              <w:t>олитическая партия Региональное отделение ВПП «РОДИНА»  в Краснодарском крае</w:t>
            </w:r>
          </w:p>
        </w:tc>
        <w:tc>
          <w:tcPr>
            <w:tcW w:w="1260" w:type="dxa"/>
            <w:vAlign w:val="center"/>
          </w:tcPr>
          <w:p w:rsidR="00F03D2C" w:rsidRPr="00A662E3" w:rsidRDefault="00F03D2C" w:rsidP="00A662E3">
            <w:pPr>
              <w:jc w:val="both"/>
              <w:rPr>
                <w:sz w:val="24"/>
                <w:szCs w:val="24"/>
              </w:rPr>
            </w:pPr>
            <w:r w:rsidRPr="00A662E3">
              <w:rPr>
                <w:sz w:val="24"/>
                <w:szCs w:val="24"/>
              </w:rPr>
              <w:t>2124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Жарова  Татьяна Александровна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A662E3">
              <w:rPr>
                <w:color w:val="000000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260" w:type="dxa"/>
            <w:vAlign w:val="center"/>
          </w:tcPr>
          <w:p w:rsidR="00F03D2C" w:rsidRPr="00A662E3" w:rsidRDefault="00F03D2C" w:rsidP="00A662E3">
            <w:pPr>
              <w:jc w:val="both"/>
              <w:rPr>
                <w:sz w:val="24"/>
                <w:szCs w:val="24"/>
              </w:rPr>
            </w:pPr>
            <w:r w:rsidRPr="00A662E3">
              <w:rPr>
                <w:sz w:val="24"/>
                <w:szCs w:val="24"/>
              </w:rPr>
              <w:t>2124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Медюк Екатерина Алексеевна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454A8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A662E3">
              <w:rPr>
                <w:color w:val="000000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260" w:type="dxa"/>
            <w:vAlign w:val="center"/>
          </w:tcPr>
          <w:p w:rsidR="00F03D2C" w:rsidRPr="00A662E3" w:rsidRDefault="00F03D2C" w:rsidP="00A662E3">
            <w:pPr>
              <w:jc w:val="both"/>
              <w:rPr>
                <w:sz w:val="24"/>
                <w:szCs w:val="24"/>
              </w:rPr>
            </w:pPr>
            <w:r w:rsidRPr="00A662E3">
              <w:rPr>
                <w:sz w:val="24"/>
                <w:szCs w:val="24"/>
              </w:rPr>
              <w:t>2124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Кравцов Александр Юрьевич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A662E3">
              <w:rPr>
                <w:color w:val="000000"/>
                <w:sz w:val="24"/>
                <w:szCs w:val="24"/>
              </w:rPr>
              <w:t>олитическая партия – 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260" w:type="dxa"/>
            <w:vAlign w:val="center"/>
          </w:tcPr>
          <w:p w:rsidR="00F03D2C" w:rsidRPr="00A662E3" w:rsidRDefault="00F03D2C" w:rsidP="00A662E3">
            <w:pPr>
              <w:jc w:val="both"/>
              <w:rPr>
                <w:sz w:val="24"/>
                <w:szCs w:val="24"/>
              </w:rPr>
            </w:pPr>
            <w:r w:rsidRPr="00A662E3">
              <w:rPr>
                <w:sz w:val="24"/>
                <w:szCs w:val="24"/>
              </w:rPr>
              <w:t>2124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Никора Елена Викторовна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A662E3">
              <w:rPr>
                <w:color w:val="000000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2124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Глебов Эдуард Александрович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A662E3">
              <w:rPr>
                <w:color w:val="000000"/>
                <w:sz w:val="24"/>
                <w:szCs w:val="24"/>
              </w:rPr>
              <w:t>олитическая партия – 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2125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Глебова Анна Ивановна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A662E3">
              <w:rPr>
                <w:color w:val="000000"/>
                <w:sz w:val="24"/>
                <w:szCs w:val="24"/>
              </w:rPr>
              <w:t>олитическая партия – 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2125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Григорян Аветис Амаякович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2126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Зубарев Игорь Юльевич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2128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Шевченко Наталия Петровна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2128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Еремкина Анна Сергеевна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2128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Бабенчик Инна Николаевна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2128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Ганжа Светлана Юрьевна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2128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Трушина Елена Николаевна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A662E3">
              <w:rPr>
                <w:color w:val="000000"/>
                <w:sz w:val="24"/>
                <w:szCs w:val="24"/>
              </w:rPr>
              <w:t>олитическая партия – 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2128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Кириллова Вера Ивановна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A662E3">
              <w:rPr>
                <w:color w:val="000000"/>
                <w:sz w:val="24"/>
                <w:szCs w:val="24"/>
              </w:rPr>
              <w:t>олитическая партия – 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2128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Метла Татьяна Васильевна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2128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Стопорева Наталья Викторовна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2129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Мельник Алексей Викторович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2129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Алексеева Ольга Александровна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A662E3">
              <w:rPr>
                <w:color w:val="000000"/>
                <w:sz w:val="24"/>
                <w:szCs w:val="24"/>
              </w:rPr>
              <w:t>олитическая партия – 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2129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Лоскутова Наталья Викторовна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2129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Мельник Мария Николаевна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2129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Алексеева Анастасия Алексеевна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2129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A662E3">
              <w:rPr>
                <w:noProof/>
                <w:sz w:val="24"/>
                <w:szCs w:val="24"/>
              </w:rPr>
              <w:t>Св</w:t>
            </w:r>
            <w:r>
              <w:rPr>
                <w:noProof/>
                <w:sz w:val="24"/>
                <w:szCs w:val="24"/>
              </w:rPr>
              <w:t>я</w:t>
            </w:r>
            <w:r w:rsidRPr="00A662E3">
              <w:rPr>
                <w:noProof/>
                <w:sz w:val="24"/>
                <w:szCs w:val="24"/>
              </w:rPr>
              <w:t>тенко</w:t>
            </w:r>
          </w:p>
          <w:p w:rsidR="00F03D2C" w:rsidRPr="00A662E3" w:rsidRDefault="00F03D2C" w:rsidP="00A662E3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A662E3">
              <w:rPr>
                <w:noProof/>
                <w:sz w:val="24"/>
                <w:szCs w:val="24"/>
              </w:rPr>
              <w:t>Лариса Станиславовна</w:t>
            </w:r>
          </w:p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2129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Салеева Лилия Викторовна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  <w:vAlign w:val="center"/>
          </w:tcPr>
          <w:p w:rsidR="00F03D2C" w:rsidRPr="00A662E3" w:rsidRDefault="00F03D2C" w:rsidP="00A662E3">
            <w:pPr>
              <w:jc w:val="both"/>
              <w:rPr>
                <w:sz w:val="24"/>
                <w:szCs w:val="24"/>
              </w:rPr>
            </w:pPr>
            <w:r w:rsidRPr="00A662E3">
              <w:rPr>
                <w:sz w:val="24"/>
                <w:szCs w:val="24"/>
              </w:rPr>
              <w:t>2130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Побегуца Ольга Викторовна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  <w:vAlign w:val="center"/>
          </w:tcPr>
          <w:p w:rsidR="00F03D2C" w:rsidRPr="00A662E3" w:rsidRDefault="00F03D2C" w:rsidP="00A662E3">
            <w:pPr>
              <w:jc w:val="both"/>
              <w:rPr>
                <w:sz w:val="24"/>
                <w:szCs w:val="24"/>
              </w:rPr>
            </w:pPr>
            <w:r w:rsidRPr="00A662E3">
              <w:rPr>
                <w:sz w:val="24"/>
                <w:szCs w:val="24"/>
              </w:rPr>
              <w:t>2130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Салеев  Феликс Эдуардович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  <w:vAlign w:val="center"/>
          </w:tcPr>
          <w:p w:rsidR="00F03D2C" w:rsidRPr="00A662E3" w:rsidRDefault="00F03D2C" w:rsidP="00A662E3">
            <w:pPr>
              <w:jc w:val="both"/>
              <w:rPr>
                <w:sz w:val="24"/>
                <w:szCs w:val="24"/>
              </w:rPr>
            </w:pPr>
            <w:r w:rsidRPr="00A662E3">
              <w:rPr>
                <w:sz w:val="24"/>
                <w:szCs w:val="24"/>
              </w:rPr>
              <w:t>2130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Саенко Алла Юрьевна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  <w:vAlign w:val="center"/>
          </w:tcPr>
          <w:p w:rsidR="00F03D2C" w:rsidRPr="00A662E3" w:rsidRDefault="00F03D2C" w:rsidP="00A662E3">
            <w:pPr>
              <w:jc w:val="both"/>
              <w:rPr>
                <w:sz w:val="24"/>
                <w:szCs w:val="24"/>
              </w:rPr>
            </w:pPr>
            <w:r w:rsidRPr="00A662E3">
              <w:rPr>
                <w:sz w:val="24"/>
                <w:szCs w:val="24"/>
              </w:rPr>
              <w:t>2130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Талалова Людмила Викторовна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  <w:vAlign w:val="center"/>
          </w:tcPr>
          <w:p w:rsidR="00F03D2C" w:rsidRPr="00A662E3" w:rsidRDefault="00F03D2C" w:rsidP="00A662E3">
            <w:pPr>
              <w:jc w:val="both"/>
              <w:rPr>
                <w:sz w:val="24"/>
                <w:szCs w:val="24"/>
              </w:rPr>
            </w:pPr>
            <w:r w:rsidRPr="00A662E3">
              <w:rPr>
                <w:sz w:val="24"/>
                <w:szCs w:val="24"/>
              </w:rPr>
              <w:t>2130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Постриганова Ирина Александровна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  <w:vAlign w:val="center"/>
          </w:tcPr>
          <w:p w:rsidR="00F03D2C" w:rsidRPr="00A662E3" w:rsidRDefault="00F03D2C" w:rsidP="00A662E3">
            <w:pPr>
              <w:jc w:val="both"/>
              <w:rPr>
                <w:sz w:val="24"/>
                <w:szCs w:val="24"/>
              </w:rPr>
            </w:pPr>
            <w:r w:rsidRPr="00A662E3">
              <w:rPr>
                <w:sz w:val="24"/>
                <w:szCs w:val="24"/>
              </w:rPr>
              <w:t>2130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Лысенко Оксана Юрьевна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2130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Кирина Надежда Владимировна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A662E3">
              <w:rPr>
                <w:color w:val="000000"/>
                <w:sz w:val="24"/>
                <w:szCs w:val="24"/>
              </w:rPr>
              <w:t>олитическая партия – 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260" w:type="dxa"/>
            <w:vAlign w:val="center"/>
          </w:tcPr>
          <w:p w:rsidR="00F03D2C" w:rsidRPr="00A662E3" w:rsidRDefault="00F03D2C" w:rsidP="00A662E3">
            <w:pPr>
              <w:jc w:val="both"/>
              <w:rPr>
                <w:sz w:val="24"/>
                <w:szCs w:val="24"/>
              </w:rPr>
            </w:pPr>
            <w:r w:rsidRPr="00A662E3">
              <w:rPr>
                <w:sz w:val="24"/>
                <w:szCs w:val="24"/>
              </w:rPr>
              <w:t>2130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Юрк Олеся Васильевна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2130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Смирнова Ольга Алексеевна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2130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Молдачева Наталия Николаевна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2130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Назаренко Полина Николаевна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A662E3">
              <w:rPr>
                <w:color w:val="000000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2130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Омельницкая Елена Алимовна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A662E3">
              <w:rPr>
                <w:color w:val="000000"/>
                <w:sz w:val="24"/>
                <w:szCs w:val="24"/>
              </w:rPr>
              <w:t>олитическая партия – 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2130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Гончарова Татьяна Николаевна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A662E3">
              <w:rPr>
                <w:color w:val="000000"/>
                <w:sz w:val="24"/>
                <w:szCs w:val="24"/>
              </w:rPr>
              <w:t>олитическая партия – 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2130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Попова Валентина Владимировна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A662E3">
              <w:rPr>
                <w:color w:val="000000"/>
                <w:sz w:val="24"/>
                <w:szCs w:val="24"/>
              </w:rPr>
              <w:t>олитическая партия – 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2131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Рыков Георгий Евгеньевич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2131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Вартанян Алексей Арменакович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2131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Амелюгина Галина Юрьевна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A662E3">
              <w:rPr>
                <w:color w:val="000000"/>
                <w:sz w:val="24"/>
                <w:szCs w:val="24"/>
              </w:rPr>
              <w:t>олитическая партия – 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2133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Леонов Сергей Павлович</w:t>
            </w:r>
          </w:p>
        </w:tc>
        <w:tc>
          <w:tcPr>
            <w:tcW w:w="5320" w:type="dxa"/>
            <w:noWrap/>
          </w:tcPr>
          <w:p w:rsidR="00F03D2C" w:rsidRPr="00A662E3" w:rsidRDefault="00F03D2C" w:rsidP="00A5781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A662E3">
              <w:rPr>
                <w:color w:val="000000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260" w:type="dxa"/>
            <w:vAlign w:val="center"/>
          </w:tcPr>
          <w:p w:rsidR="00F03D2C" w:rsidRPr="00A662E3" w:rsidRDefault="00F03D2C" w:rsidP="00A57819">
            <w:pPr>
              <w:jc w:val="both"/>
              <w:rPr>
                <w:sz w:val="24"/>
                <w:szCs w:val="24"/>
              </w:rPr>
            </w:pPr>
            <w:r w:rsidRPr="00A662E3">
              <w:rPr>
                <w:sz w:val="24"/>
                <w:szCs w:val="24"/>
              </w:rPr>
              <w:t>213</w:t>
            </w:r>
            <w:r>
              <w:rPr>
                <w:sz w:val="24"/>
                <w:szCs w:val="24"/>
              </w:rPr>
              <w:t>4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Наумова Марина Александровна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A662E3">
              <w:rPr>
                <w:color w:val="000000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260" w:type="dxa"/>
            <w:vAlign w:val="center"/>
          </w:tcPr>
          <w:p w:rsidR="00F03D2C" w:rsidRPr="00A662E3" w:rsidRDefault="00F03D2C" w:rsidP="00A662E3">
            <w:pPr>
              <w:jc w:val="both"/>
              <w:rPr>
                <w:sz w:val="24"/>
                <w:szCs w:val="24"/>
              </w:rPr>
            </w:pPr>
            <w:r w:rsidRPr="00A662E3">
              <w:rPr>
                <w:sz w:val="24"/>
                <w:szCs w:val="24"/>
              </w:rPr>
              <w:t>2136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Ха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лина Анастасия Вячеславовна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A662E3">
              <w:rPr>
                <w:color w:val="000000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260" w:type="dxa"/>
            <w:vAlign w:val="center"/>
          </w:tcPr>
          <w:p w:rsidR="00F03D2C" w:rsidRPr="00A662E3" w:rsidRDefault="00F03D2C" w:rsidP="00A662E3">
            <w:pPr>
              <w:jc w:val="both"/>
              <w:rPr>
                <w:sz w:val="24"/>
                <w:szCs w:val="24"/>
              </w:rPr>
            </w:pPr>
            <w:r w:rsidRPr="00A662E3">
              <w:rPr>
                <w:sz w:val="24"/>
                <w:szCs w:val="24"/>
              </w:rPr>
              <w:t>2136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Гудков Игорь Олегович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2137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Секачев Антон Андреевич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2138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Погорелова Лариса Леонидовна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2138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Семизорова Ирина Николаевна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454A8E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2138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Султанова Марита Меликовна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жительства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2138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Кравченко Екатерина Максимовна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A662E3">
              <w:rPr>
                <w:color w:val="000000"/>
                <w:sz w:val="24"/>
                <w:szCs w:val="24"/>
              </w:rPr>
              <w:t>олитическая партия – 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2138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5020E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Гусинская Лилия Викторовна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5020EC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</w:tcPr>
          <w:p w:rsidR="00F03D2C" w:rsidRPr="005020EC" w:rsidRDefault="00F03D2C" w:rsidP="005020E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2140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Топилина Ольга Валерьевна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2140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Манжула Марина Анатольевна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2140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707280" w:rsidRDefault="00F03D2C" w:rsidP="00485845">
            <w:pPr>
              <w:jc w:val="both"/>
              <w:rPr>
                <w:color w:val="000000"/>
                <w:sz w:val="24"/>
                <w:szCs w:val="24"/>
              </w:rPr>
            </w:pPr>
            <w:r w:rsidRPr="00707280">
              <w:rPr>
                <w:color w:val="000000"/>
                <w:sz w:val="24"/>
                <w:szCs w:val="24"/>
              </w:rPr>
              <w:t>Кулишова Марина Александровна</w:t>
            </w:r>
          </w:p>
        </w:tc>
        <w:tc>
          <w:tcPr>
            <w:tcW w:w="5320" w:type="dxa"/>
            <w:noWrap/>
          </w:tcPr>
          <w:p w:rsidR="00F03D2C" w:rsidRPr="00707280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07280">
              <w:rPr>
                <w:color w:val="000000"/>
                <w:sz w:val="24"/>
                <w:szCs w:val="24"/>
              </w:rPr>
              <w:t>политическая партия – 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2140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707280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07280">
              <w:rPr>
                <w:color w:val="000000"/>
                <w:sz w:val="24"/>
                <w:szCs w:val="24"/>
                <w:lang w:eastAsia="ru-RU"/>
              </w:rPr>
              <w:t>Кисельникова Алла Александровна</w:t>
            </w:r>
          </w:p>
        </w:tc>
        <w:tc>
          <w:tcPr>
            <w:tcW w:w="5320" w:type="dxa"/>
            <w:noWrap/>
          </w:tcPr>
          <w:p w:rsidR="00F03D2C" w:rsidRPr="00707280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07280">
              <w:rPr>
                <w:color w:val="000000"/>
                <w:sz w:val="24"/>
                <w:szCs w:val="24"/>
              </w:rPr>
              <w:t>политическая партия – 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2140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Николаева Вера Михайловна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A662E3">
              <w:rPr>
                <w:color w:val="000000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2141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Иванова Наталья Владимировна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A662E3">
              <w:rPr>
                <w:color w:val="000000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2141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Силина Вероника Николаевна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A662E3">
              <w:rPr>
                <w:color w:val="000000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2142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Жасан Оксана Николаевна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A662E3">
              <w:rPr>
                <w:color w:val="000000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2142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Бухиник Анастасия Сергеевна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A662E3">
              <w:rPr>
                <w:color w:val="000000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2142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Дусматова Марина Геннадиевна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A662E3">
              <w:rPr>
                <w:color w:val="000000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2142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  <w:vAlign w:val="center"/>
          </w:tcPr>
          <w:p w:rsidR="00F03D2C" w:rsidRPr="00A662E3" w:rsidRDefault="00F03D2C" w:rsidP="00A662E3">
            <w:pPr>
              <w:jc w:val="both"/>
              <w:rPr>
                <w:sz w:val="24"/>
                <w:szCs w:val="24"/>
              </w:rPr>
            </w:pPr>
            <w:r w:rsidRPr="00A662E3">
              <w:rPr>
                <w:sz w:val="24"/>
                <w:szCs w:val="24"/>
              </w:rPr>
              <w:t>Грибенникова Изольда Эрнстовна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A662E3">
              <w:rPr>
                <w:color w:val="000000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260" w:type="dxa"/>
            <w:vAlign w:val="center"/>
          </w:tcPr>
          <w:p w:rsidR="00F03D2C" w:rsidRPr="00A662E3" w:rsidRDefault="00F03D2C" w:rsidP="00A662E3">
            <w:pPr>
              <w:jc w:val="both"/>
              <w:rPr>
                <w:sz w:val="24"/>
                <w:szCs w:val="24"/>
              </w:rPr>
            </w:pPr>
            <w:r w:rsidRPr="00A662E3">
              <w:rPr>
                <w:sz w:val="24"/>
                <w:szCs w:val="24"/>
              </w:rPr>
              <w:t>2144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Бухарина Светлана Владимировна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A662E3">
              <w:rPr>
                <w:color w:val="000000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260" w:type="dxa"/>
            <w:vAlign w:val="center"/>
          </w:tcPr>
          <w:p w:rsidR="00F03D2C" w:rsidRPr="00A662E3" w:rsidRDefault="00F03D2C" w:rsidP="00A662E3">
            <w:pPr>
              <w:jc w:val="both"/>
              <w:rPr>
                <w:sz w:val="24"/>
                <w:szCs w:val="24"/>
              </w:rPr>
            </w:pPr>
            <w:r w:rsidRPr="00A662E3">
              <w:rPr>
                <w:sz w:val="24"/>
                <w:szCs w:val="24"/>
              </w:rPr>
              <w:t>2144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Лысак Юрий Владимирович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A662E3">
              <w:rPr>
                <w:color w:val="000000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2144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Резникова Ирина Владимировна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политическая партия-Краснодарское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2144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Нехай Олег Энверович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A662E3">
              <w:rPr>
                <w:color w:val="000000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2144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Ганжа Виктория Викторовна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A662E3">
              <w:rPr>
                <w:color w:val="000000"/>
                <w:sz w:val="24"/>
                <w:szCs w:val="24"/>
              </w:rPr>
              <w:t>олитическая партия – 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260" w:type="dxa"/>
            <w:vAlign w:val="center"/>
          </w:tcPr>
          <w:p w:rsidR="00F03D2C" w:rsidRPr="00A662E3" w:rsidRDefault="00F03D2C" w:rsidP="00A662E3">
            <w:pPr>
              <w:jc w:val="both"/>
              <w:rPr>
                <w:sz w:val="24"/>
                <w:szCs w:val="24"/>
              </w:rPr>
            </w:pPr>
            <w:r w:rsidRPr="00A662E3">
              <w:rPr>
                <w:sz w:val="24"/>
                <w:szCs w:val="24"/>
              </w:rPr>
              <w:t>2145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Косцов Вячеслав Владимирович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A662E3">
              <w:rPr>
                <w:color w:val="000000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260" w:type="dxa"/>
            <w:vAlign w:val="center"/>
          </w:tcPr>
          <w:p w:rsidR="00F03D2C" w:rsidRPr="00A662E3" w:rsidRDefault="00F03D2C" w:rsidP="00A662E3">
            <w:pPr>
              <w:jc w:val="both"/>
              <w:rPr>
                <w:sz w:val="24"/>
                <w:szCs w:val="24"/>
              </w:rPr>
            </w:pPr>
            <w:r w:rsidRPr="00A662E3">
              <w:rPr>
                <w:sz w:val="24"/>
                <w:szCs w:val="24"/>
              </w:rPr>
              <w:t>2145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Чувахин Владимир Викторович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A662E3">
              <w:rPr>
                <w:color w:val="000000"/>
                <w:sz w:val="24"/>
                <w:szCs w:val="24"/>
              </w:rPr>
              <w:t>олитическая партия – 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2145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Величко Ирина Николаевна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454A8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A662E3">
              <w:rPr>
                <w:color w:val="000000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260" w:type="dxa"/>
            <w:vAlign w:val="center"/>
          </w:tcPr>
          <w:p w:rsidR="00F03D2C" w:rsidRPr="00A662E3" w:rsidRDefault="00F03D2C" w:rsidP="00A662E3">
            <w:pPr>
              <w:jc w:val="both"/>
              <w:rPr>
                <w:sz w:val="24"/>
                <w:szCs w:val="24"/>
              </w:rPr>
            </w:pPr>
            <w:r w:rsidRPr="00A662E3">
              <w:rPr>
                <w:sz w:val="24"/>
                <w:szCs w:val="24"/>
              </w:rPr>
              <w:t>2145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Чернышева Анна Леонидовна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жительства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2146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Редько Елена Алексеевна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жительства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2146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Щербак Елена Викторовна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A662E3">
              <w:rPr>
                <w:color w:val="000000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2147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Усалка Алексей Алексеевич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учебы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2149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Усалка Елена Ивановна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A662E3">
              <w:rPr>
                <w:color w:val="000000"/>
                <w:sz w:val="24"/>
                <w:szCs w:val="24"/>
              </w:rPr>
              <w:t>олитическая партия – 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2149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Левенок Кристина Геннадьевна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A662E3">
              <w:rPr>
                <w:color w:val="000000"/>
                <w:sz w:val="24"/>
                <w:szCs w:val="24"/>
              </w:rPr>
              <w:t>олитическая партия – 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2149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Олейникова Людмила Владимировна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жительства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2149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Кирсанова Елена Сергеевна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A662E3">
              <w:rPr>
                <w:color w:val="000000"/>
                <w:sz w:val="24"/>
                <w:szCs w:val="24"/>
              </w:rPr>
              <w:t>олитическая партия – 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2149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Дорохина Екатерина Викторовна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2150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Жернаков Александр Юрьевич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2150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Аверина Марина Станиславовна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2150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Шабанова Мария Викторовна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2150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Тарасова Анна Евгеньевна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2150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Топчий Татьяна Григорьевна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2150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Задорожняя Елена Викторовна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2150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Семкина Татьяна Аркадьевна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2150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Побединский Василий Викторович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A662E3">
              <w:rPr>
                <w:color w:val="000000"/>
                <w:sz w:val="24"/>
                <w:szCs w:val="24"/>
              </w:rPr>
              <w:t>олитическая партия – 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2150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Кияшко Светлана Викторовна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2150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Болдырева Эльвира Николаевна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2150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Иванова Вероника Владимировна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2150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Алхименко Евгения Анатольевна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2150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Глушкова Людмила Викторовна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A662E3">
              <w:rPr>
                <w:color w:val="000000"/>
                <w:sz w:val="24"/>
                <w:szCs w:val="24"/>
              </w:rPr>
              <w:t>олитическая партия – 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2150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Харитонов Сергей Сергеевич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2154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Анпольский Олег Александрович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2154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Набоков Алексей Владимирович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2154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Чернова Татьяна Викторовна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2154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Шитова Людмила Александровна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2154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1A67F8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Кам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кина Ирина Александровна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  <w:vAlign w:val="center"/>
          </w:tcPr>
          <w:p w:rsidR="00F03D2C" w:rsidRPr="00A662E3" w:rsidRDefault="00F03D2C" w:rsidP="00A662E3">
            <w:pPr>
              <w:jc w:val="both"/>
              <w:rPr>
                <w:sz w:val="24"/>
                <w:szCs w:val="24"/>
              </w:rPr>
            </w:pPr>
            <w:r w:rsidRPr="00A662E3">
              <w:rPr>
                <w:sz w:val="24"/>
                <w:szCs w:val="24"/>
              </w:rPr>
              <w:t>2159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Махрова Елена Ивановна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  <w:vAlign w:val="center"/>
          </w:tcPr>
          <w:p w:rsidR="00F03D2C" w:rsidRPr="00A662E3" w:rsidRDefault="00F03D2C" w:rsidP="00A662E3">
            <w:pPr>
              <w:jc w:val="both"/>
              <w:rPr>
                <w:sz w:val="24"/>
                <w:szCs w:val="24"/>
              </w:rPr>
            </w:pPr>
            <w:r w:rsidRPr="00A662E3">
              <w:rPr>
                <w:sz w:val="24"/>
                <w:szCs w:val="24"/>
              </w:rPr>
              <w:t>2159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Лекомцева Анна Геннадьевна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2160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Голубева Елена Викторовна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A662E3">
              <w:rPr>
                <w:color w:val="000000"/>
                <w:sz w:val="24"/>
                <w:szCs w:val="24"/>
              </w:rPr>
              <w:t>олитическая партия – 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2161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Курмаз Анна Ивановна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A662E3">
              <w:rPr>
                <w:color w:val="000000"/>
                <w:sz w:val="24"/>
                <w:szCs w:val="24"/>
              </w:rPr>
              <w:t>олитическая партия – 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2165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Прокуран Татьяна Ильинична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2166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Боярко Наталья Владимировна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2168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Демченко Александр Михайлович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2168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Сенцов Геннадий Иванович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2168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FB5B6F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 xml:space="preserve">Хакимова Асия </w:t>
            </w:r>
            <w:r>
              <w:rPr>
                <w:color w:val="000000"/>
                <w:sz w:val="24"/>
                <w:szCs w:val="24"/>
                <w:lang w:eastAsia="ru-RU"/>
              </w:rPr>
              <w:t>Х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амедулловна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2168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Ионова Софья Александровна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A662E3">
              <w:rPr>
                <w:color w:val="000000"/>
                <w:sz w:val="24"/>
                <w:szCs w:val="24"/>
              </w:rPr>
              <w:t>обрание избирателей по месту жительства</w:t>
            </w:r>
          </w:p>
        </w:tc>
        <w:tc>
          <w:tcPr>
            <w:tcW w:w="1260" w:type="dxa"/>
            <w:vAlign w:val="center"/>
          </w:tcPr>
          <w:p w:rsidR="00F03D2C" w:rsidRPr="00A662E3" w:rsidRDefault="00F03D2C" w:rsidP="00A662E3">
            <w:pPr>
              <w:jc w:val="both"/>
              <w:rPr>
                <w:sz w:val="24"/>
                <w:szCs w:val="24"/>
              </w:rPr>
            </w:pPr>
            <w:r w:rsidRPr="00A662E3">
              <w:rPr>
                <w:sz w:val="24"/>
                <w:szCs w:val="24"/>
              </w:rPr>
              <w:t>2169</w:t>
            </w:r>
          </w:p>
        </w:tc>
      </w:tr>
      <w:tr w:rsidR="00F03D2C" w:rsidRPr="007E4383" w:rsidTr="00454A8E">
        <w:trPr>
          <w:trHeight w:val="299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Голуб Ольга Александровна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A662E3">
              <w:rPr>
                <w:color w:val="000000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2170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Чумак Елена Дмитриевна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2171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Егорова Ирина Анатольевна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2171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Дейнега Евгения Павловна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  <w:vAlign w:val="center"/>
          </w:tcPr>
          <w:p w:rsidR="00F03D2C" w:rsidRPr="00A662E3" w:rsidRDefault="00F03D2C" w:rsidP="00A662E3">
            <w:pPr>
              <w:jc w:val="both"/>
              <w:rPr>
                <w:sz w:val="24"/>
                <w:szCs w:val="24"/>
              </w:rPr>
            </w:pPr>
            <w:r w:rsidRPr="00A662E3">
              <w:rPr>
                <w:sz w:val="24"/>
                <w:szCs w:val="24"/>
              </w:rPr>
              <w:t>2171</w:t>
            </w:r>
          </w:p>
        </w:tc>
      </w:tr>
      <w:tr w:rsidR="00F03D2C" w:rsidRPr="007E4383" w:rsidTr="00454A8E">
        <w:trPr>
          <w:trHeight w:val="634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  <w:vAlign w:val="center"/>
          </w:tcPr>
          <w:p w:rsidR="00F03D2C" w:rsidRPr="00A662E3" w:rsidRDefault="00F03D2C" w:rsidP="000833F9">
            <w:pPr>
              <w:jc w:val="both"/>
              <w:rPr>
                <w:sz w:val="24"/>
                <w:szCs w:val="24"/>
              </w:rPr>
            </w:pPr>
            <w:r w:rsidRPr="00A662E3">
              <w:rPr>
                <w:sz w:val="24"/>
                <w:szCs w:val="24"/>
              </w:rPr>
              <w:t>Бал</w:t>
            </w:r>
            <w:r>
              <w:rPr>
                <w:sz w:val="24"/>
                <w:szCs w:val="24"/>
              </w:rPr>
              <w:t>ы</w:t>
            </w:r>
            <w:r w:rsidRPr="00A662E3">
              <w:rPr>
                <w:sz w:val="24"/>
                <w:szCs w:val="24"/>
              </w:rPr>
              <w:t>гина Светлана Амаяковна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jc w:val="both"/>
              <w:rPr>
                <w:sz w:val="24"/>
                <w:szCs w:val="24"/>
              </w:rPr>
            </w:pPr>
            <w:r w:rsidRPr="00A662E3">
              <w:rPr>
                <w:sz w:val="24"/>
                <w:szCs w:val="24"/>
              </w:rPr>
              <w:t>2171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Зозуля Инна Петровна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A662E3">
              <w:rPr>
                <w:color w:val="000000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260" w:type="dxa"/>
            <w:vAlign w:val="center"/>
          </w:tcPr>
          <w:p w:rsidR="00F03D2C" w:rsidRPr="00A662E3" w:rsidRDefault="00F03D2C" w:rsidP="00A662E3">
            <w:pPr>
              <w:jc w:val="both"/>
              <w:rPr>
                <w:sz w:val="24"/>
                <w:szCs w:val="24"/>
              </w:rPr>
            </w:pPr>
            <w:r w:rsidRPr="00A662E3">
              <w:rPr>
                <w:sz w:val="24"/>
                <w:szCs w:val="24"/>
              </w:rPr>
              <w:t>2172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Маркова Наталья Юрьевна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A662E3">
              <w:rPr>
                <w:color w:val="000000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2172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Хлопянникова Татьяна Ивановна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A662E3">
              <w:rPr>
                <w:color w:val="000000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2172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Беленкова Людмила Васильевна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2173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Хотнянский Сергей Александрович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2173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Ермолаева Юлия Геннадиевна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2173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Беленкова Алена Сергеевна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2173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Ощепкова Ирина Сергевна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2173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C06C3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 xml:space="preserve">Нижник Маргарита </w:t>
            </w:r>
            <w:r>
              <w:rPr>
                <w:color w:val="000000"/>
                <w:sz w:val="24"/>
                <w:szCs w:val="24"/>
                <w:lang w:eastAsia="ru-RU"/>
              </w:rPr>
              <w:t>Викторо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2173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Приходько Марина Николаевна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2173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Седых Валентина Валентиновна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2173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Дмитриев Евгений Сергеевич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2175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Шинкевич Владимир Петрович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2175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Скребецкая Татьяна Владимировна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2175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Фисенко Ирина Алексеевна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A662E3">
              <w:rPr>
                <w:color w:val="000000"/>
                <w:sz w:val="24"/>
                <w:szCs w:val="24"/>
              </w:rPr>
              <w:t>олитическая партия – 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2176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Рыбина Юлия Дмитриевна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2176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  <w:vAlign w:val="center"/>
          </w:tcPr>
          <w:p w:rsidR="00F03D2C" w:rsidRPr="00A662E3" w:rsidRDefault="00F03D2C" w:rsidP="00A662E3">
            <w:pPr>
              <w:jc w:val="both"/>
              <w:rPr>
                <w:sz w:val="24"/>
                <w:szCs w:val="24"/>
              </w:rPr>
            </w:pPr>
            <w:r w:rsidRPr="00A662E3">
              <w:rPr>
                <w:sz w:val="24"/>
                <w:szCs w:val="24"/>
              </w:rPr>
              <w:t>Сажнев Николай Евгеньевич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A662E3">
              <w:rPr>
                <w:color w:val="000000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260" w:type="dxa"/>
            <w:vAlign w:val="center"/>
          </w:tcPr>
          <w:p w:rsidR="00F03D2C" w:rsidRPr="00A662E3" w:rsidRDefault="00F03D2C" w:rsidP="00A662E3">
            <w:pPr>
              <w:jc w:val="both"/>
              <w:rPr>
                <w:sz w:val="24"/>
                <w:szCs w:val="24"/>
              </w:rPr>
            </w:pPr>
            <w:r w:rsidRPr="00A662E3">
              <w:rPr>
                <w:sz w:val="24"/>
                <w:szCs w:val="24"/>
              </w:rPr>
              <w:t>2177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Максимова Светлана Александровна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жительства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2177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Фефелова Ирина Анатольевна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жительства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2177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Гордеев Роман Владимирович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2178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Гордеева Галина Николаевна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2178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Гордеев Владимир Леонидович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2178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Гайдак Любовь Васильевна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2178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Денисова Лидия Тимофеевна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2178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Тищенко Андрей Станиславович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A662E3">
              <w:rPr>
                <w:color w:val="000000"/>
                <w:sz w:val="24"/>
                <w:szCs w:val="24"/>
              </w:rPr>
              <w:t>обрание избирателей по месту жительства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2178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Вос</w:t>
            </w:r>
            <w:r>
              <w:rPr>
                <w:color w:val="000000"/>
                <w:sz w:val="24"/>
                <w:szCs w:val="24"/>
              </w:rPr>
              <w:t>к</w:t>
            </w:r>
            <w:r w:rsidRPr="00A662E3">
              <w:rPr>
                <w:color w:val="000000"/>
                <w:sz w:val="24"/>
                <w:szCs w:val="24"/>
              </w:rPr>
              <w:t>ресенская Лариса Ивановна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A662E3">
              <w:rPr>
                <w:color w:val="000000"/>
                <w:sz w:val="24"/>
                <w:szCs w:val="24"/>
              </w:rPr>
              <w:t>олитическая партия – 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2179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jc w:val="both"/>
              <w:rPr>
                <w:sz w:val="24"/>
                <w:szCs w:val="24"/>
              </w:rPr>
            </w:pPr>
            <w:r w:rsidRPr="00A662E3">
              <w:rPr>
                <w:sz w:val="24"/>
                <w:szCs w:val="24"/>
              </w:rPr>
              <w:t>Овчаренко Надежда Анатольевна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A662E3">
              <w:rPr>
                <w:color w:val="000000"/>
                <w:sz w:val="24"/>
                <w:szCs w:val="24"/>
              </w:rPr>
              <w:t>олитическая партия – 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260" w:type="dxa"/>
            <w:vAlign w:val="center"/>
          </w:tcPr>
          <w:p w:rsidR="00F03D2C" w:rsidRPr="00A662E3" w:rsidRDefault="00F03D2C" w:rsidP="00A662E3">
            <w:pPr>
              <w:jc w:val="both"/>
              <w:rPr>
                <w:sz w:val="24"/>
                <w:szCs w:val="24"/>
              </w:rPr>
            </w:pPr>
            <w:r w:rsidRPr="00A662E3">
              <w:rPr>
                <w:sz w:val="24"/>
                <w:szCs w:val="24"/>
              </w:rPr>
              <w:t>2179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Немыкина Анна Владимировна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жительства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2179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Александровна Ларина Викторовна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жительства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2179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8C5C9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Косинская Юлия Анатольевна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A662E3">
              <w:rPr>
                <w:color w:val="000000"/>
                <w:sz w:val="24"/>
                <w:szCs w:val="24"/>
              </w:rPr>
              <w:t>олитическая партия – 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2179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Купченко Юлия Денисовна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2180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Петрова Евгения  Валериевна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2180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Ка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верина Алла Сергеевна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662E3">
              <w:rPr>
                <w:color w:val="000000"/>
                <w:sz w:val="24"/>
                <w:szCs w:val="24"/>
                <w:lang w:eastAsia="ru-RU"/>
              </w:rPr>
              <w:t>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2180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Бондаренко Янина Владимировна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A662E3">
              <w:rPr>
                <w:color w:val="000000"/>
                <w:sz w:val="24"/>
                <w:szCs w:val="24"/>
              </w:rPr>
              <w:t>олитическая партия – 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2180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Бугриев Михаил Александрович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A662E3">
              <w:rPr>
                <w:color w:val="000000"/>
                <w:sz w:val="24"/>
                <w:szCs w:val="24"/>
              </w:rPr>
              <w:t>олитическая партия – 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2180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Шафоростова Лилия Викторовна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A662E3">
              <w:rPr>
                <w:color w:val="000000"/>
                <w:sz w:val="24"/>
                <w:szCs w:val="24"/>
              </w:rPr>
              <w:t>олитическая партия – 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2180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Осипова Светлана Ивановна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2180</w:t>
            </w:r>
          </w:p>
        </w:tc>
      </w:tr>
      <w:tr w:rsidR="00F03D2C" w:rsidRPr="007E4383" w:rsidTr="00A662E3">
        <w:trPr>
          <w:trHeight w:val="288"/>
        </w:trPr>
        <w:tc>
          <w:tcPr>
            <w:tcW w:w="950" w:type="dxa"/>
          </w:tcPr>
          <w:p w:rsidR="00F03D2C" w:rsidRPr="00A662E3" w:rsidRDefault="00F03D2C" w:rsidP="00A66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noWrap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Свирид Ольга Викторовна</w:t>
            </w:r>
          </w:p>
        </w:tc>
        <w:tc>
          <w:tcPr>
            <w:tcW w:w="5320" w:type="dxa"/>
            <w:noWrap/>
          </w:tcPr>
          <w:p w:rsidR="00F03D2C" w:rsidRPr="00A662E3" w:rsidRDefault="00F03D2C" w:rsidP="00A662E3">
            <w:pPr>
              <w:jc w:val="both"/>
              <w:rPr>
                <w:color w:val="000000"/>
                <w:sz w:val="24"/>
                <w:szCs w:val="24"/>
              </w:rPr>
            </w:pPr>
            <w:r w:rsidRPr="00A662E3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60" w:type="dxa"/>
          </w:tcPr>
          <w:p w:rsidR="00F03D2C" w:rsidRPr="00A662E3" w:rsidRDefault="00F03D2C" w:rsidP="00A662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62E3">
              <w:rPr>
                <w:color w:val="000000"/>
                <w:sz w:val="24"/>
                <w:szCs w:val="24"/>
                <w:lang w:eastAsia="ru-RU"/>
              </w:rPr>
              <w:t>2180</w:t>
            </w:r>
          </w:p>
        </w:tc>
      </w:tr>
    </w:tbl>
    <w:p w:rsidR="00F03D2C" w:rsidRPr="00BB275C" w:rsidRDefault="00F03D2C"/>
    <w:sectPr w:rsidR="00F03D2C" w:rsidRPr="00BB275C" w:rsidSect="005B52EF">
      <w:headerReference w:type="even" r:id="rId7"/>
      <w:headerReference w:type="default" r:id="rId8"/>
      <w:pgSz w:w="11907" w:h="16839" w:code="9"/>
      <w:pgMar w:top="1134" w:right="851" w:bottom="1134" w:left="70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D2C" w:rsidRDefault="00F03D2C">
      <w:r>
        <w:separator/>
      </w:r>
    </w:p>
  </w:endnote>
  <w:endnote w:type="continuationSeparator" w:id="0">
    <w:p w:rsidR="00F03D2C" w:rsidRDefault="00F03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D2C" w:rsidRDefault="00F03D2C">
      <w:r>
        <w:separator/>
      </w:r>
    </w:p>
  </w:footnote>
  <w:footnote w:type="continuationSeparator" w:id="0">
    <w:p w:rsidR="00F03D2C" w:rsidRDefault="00F03D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D2C" w:rsidRDefault="00F03D2C" w:rsidP="00F61F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3D2C" w:rsidRDefault="00F03D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D2C" w:rsidRDefault="00F03D2C" w:rsidP="00F61F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03D2C" w:rsidRDefault="00F03D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1DF"/>
    <w:multiLevelType w:val="hybridMultilevel"/>
    <w:tmpl w:val="E0023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E13FCD"/>
    <w:multiLevelType w:val="hybridMultilevel"/>
    <w:tmpl w:val="B428D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E4F4F16"/>
    <w:multiLevelType w:val="hybridMultilevel"/>
    <w:tmpl w:val="3586E5CE"/>
    <w:lvl w:ilvl="0" w:tplc="8E9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13863A2"/>
    <w:multiLevelType w:val="hybridMultilevel"/>
    <w:tmpl w:val="07A82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75C"/>
    <w:rsid w:val="0000059D"/>
    <w:rsid w:val="0000088E"/>
    <w:rsid w:val="00001516"/>
    <w:rsid w:val="000126B4"/>
    <w:rsid w:val="000129C3"/>
    <w:rsid w:val="00014AD3"/>
    <w:rsid w:val="0001567E"/>
    <w:rsid w:val="00015DA6"/>
    <w:rsid w:val="00023E8A"/>
    <w:rsid w:val="00030EBD"/>
    <w:rsid w:val="0003444D"/>
    <w:rsid w:val="000427F0"/>
    <w:rsid w:val="0004375B"/>
    <w:rsid w:val="0005500B"/>
    <w:rsid w:val="0006331F"/>
    <w:rsid w:val="00080A6F"/>
    <w:rsid w:val="000833F9"/>
    <w:rsid w:val="0008675F"/>
    <w:rsid w:val="000938F4"/>
    <w:rsid w:val="000B303A"/>
    <w:rsid w:val="000B706F"/>
    <w:rsid w:val="000C024B"/>
    <w:rsid w:val="000C1571"/>
    <w:rsid w:val="000C46B2"/>
    <w:rsid w:val="000C4BC2"/>
    <w:rsid w:val="000D303F"/>
    <w:rsid w:val="000E38C1"/>
    <w:rsid w:val="00103127"/>
    <w:rsid w:val="00111FA7"/>
    <w:rsid w:val="00115DEB"/>
    <w:rsid w:val="00115E44"/>
    <w:rsid w:val="001213AA"/>
    <w:rsid w:val="001243D3"/>
    <w:rsid w:val="00127EFC"/>
    <w:rsid w:val="00136D06"/>
    <w:rsid w:val="00137662"/>
    <w:rsid w:val="001404C9"/>
    <w:rsid w:val="00143F24"/>
    <w:rsid w:val="00155639"/>
    <w:rsid w:val="00160F04"/>
    <w:rsid w:val="0017370E"/>
    <w:rsid w:val="00176385"/>
    <w:rsid w:val="001918D3"/>
    <w:rsid w:val="00193C3C"/>
    <w:rsid w:val="001A1F8A"/>
    <w:rsid w:val="001A67F8"/>
    <w:rsid w:val="001B022D"/>
    <w:rsid w:val="001B7319"/>
    <w:rsid w:val="001E7323"/>
    <w:rsid w:val="001F24E2"/>
    <w:rsid w:val="00203C26"/>
    <w:rsid w:val="00231139"/>
    <w:rsid w:val="002420B5"/>
    <w:rsid w:val="00250006"/>
    <w:rsid w:val="00251DC7"/>
    <w:rsid w:val="00261610"/>
    <w:rsid w:val="00261C74"/>
    <w:rsid w:val="002643E2"/>
    <w:rsid w:val="00280872"/>
    <w:rsid w:val="00287B89"/>
    <w:rsid w:val="00295D02"/>
    <w:rsid w:val="002E13D3"/>
    <w:rsid w:val="002E2180"/>
    <w:rsid w:val="002E714E"/>
    <w:rsid w:val="002F04A7"/>
    <w:rsid w:val="00300E5F"/>
    <w:rsid w:val="00303C8A"/>
    <w:rsid w:val="0030415F"/>
    <w:rsid w:val="00331044"/>
    <w:rsid w:val="003412A9"/>
    <w:rsid w:val="00343251"/>
    <w:rsid w:val="0034528C"/>
    <w:rsid w:val="0034756D"/>
    <w:rsid w:val="00351BE0"/>
    <w:rsid w:val="00355FA4"/>
    <w:rsid w:val="00357260"/>
    <w:rsid w:val="003760B9"/>
    <w:rsid w:val="00381D23"/>
    <w:rsid w:val="00382BC6"/>
    <w:rsid w:val="003872A5"/>
    <w:rsid w:val="0039011C"/>
    <w:rsid w:val="003926BC"/>
    <w:rsid w:val="00395718"/>
    <w:rsid w:val="003A5E1D"/>
    <w:rsid w:val="003B2BC4"/>
    <w:rsid w:val="003B4AA2"/>
    <w:rsid w:val="003C456C"/>
    <w:rsid w:val="003C5BED"/>
    <w:rsid w:val="003C7C4A"/>
    <w:rsid w:val="00404564"/>
    <w:rsid w:val="00406318"/>
    <w:rsid w:val="004103DB"/>
    <w:rsid w:val="00410D11"/>
    <w:rsid w:val="00431103"/>
    <w:rsid w:val="00443261"/>
    <w:rsid w:val="00453AC7"/>
    <w:rsid w:val="00454A8E"/>
    <w:rsid w:val="00455D4A"/>
    <w:rsid w:val="00466588"/>
    <w:rsid w:val="00482E33"/>
    <w:rsid w:val="00485845"/>
    <w:rsid w:val="004862D2"/>
    <w:rsid w:val="004B732F"/>
    <w:rsid w:val="004C35D9"/>
    <w:rsid w:val="004C4F7D"/>
    <w:rsid w:val="004C508A"/>
    <w:rsid w:val="004E4675"/>
    <w:rsid w:val="004F616E"/>
    <w:rsid w:val="005020EC"/>
    <w:rsid w:val="0051640A"/>
    <w:rsid w:val="005176B7"/>
    <w:rsid w:val="00521521"/>
    <w:rsid w:val="00522FC9"/>
    <w:rsid w:val="00530F01"/>
    <w:rsid w:val="00531E4C"/>
    <w:rsid w:val="00537444"/>
    <w:rsid w:val="00542176"/>
    <w:rsid w:val="005473C5"/>
    <w:rsid w:val="00551E04"/>
    <w:rsid w:val="005611F5"/>
    <w:rsid w:val="0057613E"/>
    <w:rsid w:val="00577DDD"/>
    <w:rsid w:val="00596A16"/>
    <w:rsid w:val="005B1BF5"/>
    <w:rsid w:val="005B52EF"/>
    <w:rsid w:val="005C79C0"/>
    <w:rsid w:val="005D2304"/>
    <w:rsid w:val="005E2285"/>
    <w:rsid w:val="006039E9"/>
    <w:rsid w:val="006137A2"/>
    <w:rsid w:val="00620E9B"/>
    <w:rsid w:val="006278CD"/>
    <w:rsid w:val="00651964"/>
    <w:rsid w:val="0065393F"/>
    <w:rsid w:val="00665208"/>
    <w:rsid w:val="006779AC"/>
    <w:rsid w:val="006801AE"/>
    <w:rsid w:val="006909C5"/>
    <w:rsid w:val="006A3014"/>
    <w:rsid w:val="006A3EDD"/>
    <w:rsid w:val="006B00CD"/>
    <w:rsid w:val="006B2F68"/>
    <w:rsid w:val="006E0FAF"/>
    <w:rsid w:val="006F26F5"/>
    <w:rsid w:val="006F343B"/>
    <w:rsid w:val="00700ADE"/>
    <w:rsid w:val="00707280"/>
    <w:rsid w:val="00712694"/>
    <w:rsid w:val="00712AE4"/>
    <w:rsid w:val="0073212F"/>
    <w:rsid w:val="007352C6"/>
    <w:rsid w:val="00747BDC"/>
    <w:rsid w:val="00751761"/>
    <w:rsid w:val="0075510E"/>
    <w:rsid w:val="00772FB6"/>
    <w:rsid w:val="00775CD6"/>
    <w:rsid w:val="00790DAF"/>
    <w:rsid w:val="007956DC"/>
    <w:rsid w:val="007A575E"/>
    <w:rsid w:val="007B28E8"/>
    <w:rsid w:val="007B46A1"/>
    <w:rsid w:val="007B560A"/>
    <w:rsid w:val="007B7C23"/>
    <w:rsid w:val="007C6BD3"/>
    <w:rsid w:val="007D053F"/>
    <w:rsid w:val="007D2B45"/>
    <w:rsid w:val="007E4383"/>
    <w:rsid w:val="007E67AA"/>
    <w:rsid w:val="007E784A"/>
    <w:rsid w:val="008058AE"/>
    <w:rsid w:val="008124AF"/>
    <w:rsid w:val="00814F98"/>
    <w:rsid w:val="00815149"/>
    <w:rsid w:val="0081684C"/>
    <w:rsid w:val="00820EC5"/>
    <w:rsid w:val="008262AA"/>
    <w:rsid w:val="0083069F"/>
    <w:rsid w:val="00843622"/>
    <w:rsid w:val="0084782D"/>
    <w:rsid w:val="00852B81"/>
    <w:rsid w:val="00853EF2"/>
    <w:rsid w:val="008614B2"/>
    <w:rsid w:val="00862330"/>
    <w:rsid w:val="008723D8"/>
    <w:rsid w:val="008A1CAA"/>
    <w:rsid w:val="008A510C"/>
    <w:rsid w:val="008B03E8"/>
    <w:rsid w:val="008B105E"/>
    <w:rsid w:val="008B5EBC"/>
    <w:rsid w:val="008C5C95"/>
    <w:rsid w:val="008D04CB"/>
    <w:rsid w:val="008D23F5"/>
    <w:rsid w:val="008D2C2E"/>
    <w:rsid w:val="008E5169"/>
    <w:rsid w:val="008F00FF"/>
    <w:rsid w:val="008F6436"/>
    <w:rsid w:val="008F7329"/>
    <w:rsid w:val="00911B0A"/>
    <w:rsid w:val="00915AA6"/>
    <w:rsid w:val="00924483"/>
    <w:rsid w:val="00924BD6"/>
    <w:rsid w:val="0094352E"/>
    <w:rsid w:val="00960CF4"/>
    <w:rsid w:val="00960F82"/>
    <w:rsid w:val="00962573"/>
    <w:rsid w:val="00972186"/>
    <w:rsid w:val="00977A0A"/>
    <w:rsid w:val="0099741B"/>
    <w:rsid w:val="009B2134"/>
    <w:rsid w:val="009B52B1"/>
    <w:rsid w:val="009D06C0"/>
    <w:rsid w:val="009D20D9"/>
    <w:rsid w:val="009D341C"/>
    <w:rsid w:val="009F2ACC"/>
    <w:rsid w:val="009F4EC0"/>
    <w:rsid w:val="009F6FC5"/>
    <w:rsid w:val="009F78EA"/>
    <w:rsid w:val="00A10715"/>
    <w:rsid w:val="00A146EC"/>
    <w:rsid w:val="00A16509"/>
    <w:rsid w:val="00A1688D"/>
    <w:rsid w:val="00A35228"/>
    <w:rsid w:val="00A50AF1"/>
    <w:rsid w:val="00A53E54"/>
    <w:rsid w:val="00A57819"/>
    <w:rsid w:val="00A662E3"/>
    <w:rsid w:val="00A66A99"/>
    <w:rsid w:val="00A74076"/>
    <w:rsid w:val="00A76BE4"/>
    <w:rsid w:val="00A813DE"/>
    <w:rsid w:val="00A84807"/>
    <w:rsid w:val="00A96380"/>
    <w:rsid w:val="00AA0DEA"/>
    <w:rsid w:val="00AA33F6"/>
    <w:rsid w:val="00AA3E8F"/>
    <w:rsid w:val="00AA7745"/>
    <w:rsid w:val="00AB7ECB"/>
    <w:rsid w:val="00AD2933"/>
    <w:rsid w:val="00AD54D7"/>
    <w:rsid w:val="00AD66F0"/>
    <w:rsid w:val="00AD742C"/>
    <w:rsid w:val="00AE4984"/>
    <w:rsid w:val="00AF2DFD"/>
    <w:rsid w:val="00AF301E"/>
    <w:rsid w:val="00AF3928"/>
    <w:rsid w:val="00AF4377"/>
    <w:rsid w:val="00AF6D93"/>
    <w:rsid w:val="00B039D9"/>
    <w:rsid w:val="00B06284"/>
    <w:rsid w:val="00B10B1A"/>
    <w:rsid w:val="00B17227"/>
    <w:rsid w:val="00B42A64"/>
    <w:rsid w:val="00B4371A"/>
    <w:rsid w:val="00B50728"/>
    <w:rsid w:val="00B57336"/>
    <w:rsid w:val="00B63013"/>
    <w:rsid w:val="00B71124"/>
    <w:rsid w:val="00B83225"/>
    <w:rsid w:val="00B86C6C"/>
    <w:rsid w:val="00B87992"/>
    <w:rsid w:val="00BA123A"/>
    <w:rsid w:val="00BA1454"/>
    <w:rsid w:val="00BA7894"/>
    <w:rsid w:val="00BB275C"/>
    <w:rsid w:val="00BC0F44"/>
    <w:rsid w:val="00BC2FAC"/>
    <w:rsid w:val="00BC6ED5"/>
    <w:rsid w:val="00BE0785"/>
    <w:rsid w:val="00BE1CE8"/>
    <w:rsid w:val="00BE7511"/>
    <w:rsid w:val="00C0118E"/>
    <w:rsid w:val="00C06C3A"/>
    <w:rsid w:val="00C1372B"/>
    <w:rsid w:val="00C1560D"/>
    <w:rsid w:val="00C22AB6"/>
    <w:rsid w:val="00C36850"/>
    <w:rsid w:val="00C43277"/>
    <w:rsid w:val="00C5068C"/>
    <w:rsid w:val="00C513A8"/>
    <w:rsid w:val="00C632F3"/>
    <w:rsid w:val="00C638AE"/>
    <w:rsid w:val="00C66AD6"/>
    <w:rsid w:val="00C66B3E"/>
    <w:rsid w:val="00C67569"/>
    <w:rsid w:val="00C700E9"/>
    <w:rsid w:val="00C70949"/>
    <w:rsid w:val="00C8731C"/>
    <w:rsid w:val="00C92E63"/>
    <w:rsid w:val="00C94CD9"/>
    <w:rsid w:val="00CA2DC8"/>
    <w:rsid w:val="00CA6746"/>
    <w:rsid w:val="00CB2A26"/>
    <w:rsid w:val="00CC5085"/>
    <w:rsid w:val="00CC7C47"/>
    <w:rsid w:val="00CD6309"/>
    <w:rsid w:val="00CE4F31"/>
    <w:rsid w:val="00CF1517"/>
    <w:rsid w:val="00CF5354"/>
    <w:rsid w:val="00D0779D"/>
    <w:rsid w:val="00D119AE"/>
    <w:rsid w:val="00D13897"/>
    <w:rsid w:val="00D1415A"/>
    <w:rsid w:val="00D36B81"/>
    <w:rsid w:val="00D401F2"/>
    <w:rsid w:val="00D42568"/>
    <w:rsid w:val="00D52CC0"/>
    <w:rsid w:val="00D561F5"/>
    <w:rsid w:val="00D75FC5"/>
    <w:rsid w:val="00DB7B01"/>
    <w:rsid w:val="00DC1801"/>
    <w:rsid w:val="00DD110D"/>
    <w:rsid w:val="00DD7385"/>
    <w:rsid w:val="00DE0A28"/>
    <w:rsid w:val="00DE4BAA"/>
    <w:rsid w:val="00DE6C1F"/>
    <w:rsid w:val="00DF04B7"/>
    <w:rsid w:val="00DF2CAD"/>
    <w:rsid w:val="00E01A9B"/>
    <w:rsid w:val="00E1054B"/>
    <w:rsid w:val="00E25C2B"/>
    <w:rsid w:val="00E26722"/>
    <w:rsid w:val="00E270E8"/>
    <w:rsid w:val="00E46AF7"/>
    <w:rsid w:val="00E470F3"/>
    <w:rsid w:val="00E56804"/>
    <w:rsid w:val="00E751F9"/>
    <w:rsid w:val="00E84773"/>
    <w:rsid w:val="00E94327"/>
    <w:rsid w:val="00EA3496"/>
    <w:rsid w:val="00EB69B4"/>
    <w:rsid w:val="00EC5F67"/>
    <w:rsid w:val="00ED50E9"/>
    <w:rsid w:val="00EE06B5"/>
    <w:rsid w:val="00EE0A04"/>
    <w:rsid w:val="00EE4CAF"/>
    <w:rsid w:val="00EE6BD5"/>
    <w:rsid w:val="00EE7186"/>
    <w:rsid w:val="00EF169B"/>
    <w:rsid w:val="00EF62D6"/>
    <w:rsid w:val="00F03D2C"/>
    <w:rsid w:val="00F069B1"/>
    <w:rsid w:val="00F069EF"/>
    <w:rsid w:val="00F0766D"/>
    <w:rsid w:val="00F1336D"/>
    <w:rsid w:val="00F225E3"/>
    <w:rsid w:val="00F23608"/>
    <w:rsid w:val="00F24EB5"/>
    <w:rsid w:val="00F25A1D"/>
    <w:rsid w:val="00F363E7"/>
    <w:rsid w:val="00F61F57"/>
    <w:rsid w:val="00F734D5"/>
    <w:rsid w:val="00F81DC1"/>
    <w:rsid w:val="00F93CB8"/>
    <w:rsid w:val="00FB5B6F"/>
    <w:rsid w:val="00FD372A"/>
    <w:rsid w:val="00FD632E"/>
    <w:rsid w:val="00FD710B"/>
    <w:rsid w:val="00FF4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ECB"/>
    <w:pPr>
      <w:spacing w:after="200" w:line="276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5B52EF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B52E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C5085"/>
    <w:rPr>
      <w:rFonts w:cs="Times New Roman"/>
      <w:sz w:val="28"/>
      <w:szCs w:val="28"/>
      <w:lang w:eastAsia="en-US"/>
    </w:rPr>
  </w:style>
  <w:style w:type="character" w:styleId="PageNumber">
    <w:name w:val="page number"/>
    <w:basedOn w:val="DefaultParagraphFont"/>
    <w:uiPriority w:val="99"/>
    <w:rsid w:val="005B52E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D2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5085"/>
    <w:rPr>
      <w:rFonts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0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9</Pages>
  <Words>2621</Words>
  <Characters>14946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Приложение </dc:title>
  <dc:subject/>
  <dc:creator>admin</dc:creator>
  <cp:keywords/>
  <dc:description/>
  <cp:lastModifiedBy>.</cp:lastModifiedBy>
  <cp:revision>7</cp:revision>
  <cp:lastPrinted>2017-05-23T13:50:00Z</cp:lastPrinted>
  <dcterms:created xsi:type="dcterms:W3CDTF">2017-05-24T07:58:00Z</dcterms:created>
  <dcterms:modified xsi:type="dcterms:W3CDTF">2017-05-24T08:25:00Z</dcterms:modified>
</cp:coreProperties>
</file>